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C6" w:rsidRDefault="001B3EC6" w:rsidP="001B3EC6">
      <w:pPr>
        <w:jc w:val="right"/>
      </w:pPr>
      <w:r>
        <w:t>Palermo, __/__/20__</w:t>
      </w:r>
    </w:p>
    <w:p w:rsidR="001B3EC6" w:rsidRDefault="001B3EC6" w:rsidP="001B3EC6"/>
    <w:p w:rsidR="001B3EC6" w:rsidRDefault="001B3EC6" w:rsidP="001B3EC6"/>
    <w:p w:rsidR="001B3EC6" w:rsidRDefault="001B3EC6" w:rsidP="001B3EC6">
      <w:pPr>
        <w:jc w:val="right"/>
      </w:pPr>
      <w:r>
        <w:t>Ai genitori dell’alunno ___</w:t>
      </w:r>
    </w:p>
    <w:p w:rsidR="001B3EC6" w:rsidRDefault="001B3EC6" w:rsidP="001B3EC6">
      <w:pPr>
        <w:jc w:val="right"/>
      </w:pPr>
      <w:r>
        <w:t>All’alunno _________</w:t>
      </w:r>
    </w:p>
    <w:p w:rsidR="001B3EC6" w:rsidRDefault="001B3EC6" w:rsidP="001B3EC6"/>
    <w:p w:rsidR="001B3EC6" w:rsidRPr="001B3EC6" w:rsidRDefault="001B3EC6" w:rsidP="001B3EC6">
      <w:pPr>
        <w:rPr>
          <w:b/>
        </w:rPr>
      </w:pPr>
      <w:r w:rsidRPr="001B3EC6">
        <w:rPr>
          <w:b/>
        </w:rPr>
        <w:t>OGGETTO: Comunicazione provvedimento disciplinare</w:t>
      </w:r>
    </w:p>
    <w:p w:rsidR="001B3EC6" w:rsidRDefault="001B3EC6" w:rsidP="001B3EC6"/>
    <w:p w:rsidR="001B3EC6" w:rsidRDefault="001B3EC6" w:rsidP="001B3EC6">
      <w:r>
        <w:t>Si comunica che a seguito della riunione del Consiglio della Classe __ sezione ___ del __/__/20__, ai sensi del Regolamento di Istituto vigente viene irrogata la seguente sanzione disciplinare: allontanamento dalla comunità scolastica dal __/__/20__ al __/__/20__ per un totale di numero giorni di lezione __ (giorni a lettere).</w:t>
      </w:r>
    </w:p>
    <w:p w:rsidR="001B3EC6" w:rsidRDefault="001B3EC6" w:rsidP="001B3EC6"/>
    <w:p w:rsidR="001B3EC6" w:rsidRDefault="001B3EC6" w:rsidP="001B3EC6">
      <w:r>
        <w:t>Vengono inoltre comminate le seguenti sanzioni accessorie (</w:t>
      </w:r>
      <w:r w:rsidRPr="001B3EC6">
        <w:rPr>
          <w:i/>
        </w:rPr>
        <w:t>se previsto, ad esempio obbligo di compiti a distanza, obbligo accompagnamento del genitore, etc.</w:t>
      </w:r>
      <w:r>
        <w:t>): _______________________</w:t>
      </w:r>
    </w:p>
    <w:p w:rsidR="001B3EC6" w:rsidRDefault="001B3EC6" w:rsidP="001B3EC6">
      <w:bookmarkStart w:id="0" w:name="_GoBack"/>
      <w:bookmarkEnd w:id="0"/>
    </w:p>
    <w:p w:rsidR="008863ED" w:rsidRDefault="008863ED" w:rsidP="001B3EC6">
      <w:pPr>
        <w:jc w:val="center"/>
      </w:pPr>
    </w:p>
    <w:p w:rsidR="001B3EC6" w:rsidRPr="00A54E14" w:rsidRDefault="001B3EC6" w:rsidP="001B3EC6">
      <w:pPr>
        <w:jc w:val="center"/>
        <w:rPr>
          <w:b/>
          <w:bCs/>
          <w:sz w:val="20"/>
          <w:szCs w:val="18"/>
        </w:rPr>
      </w:pPr>
      <w:r w:rsidRPr="00A54E14">
        <w:rPr>
          <w:b/>
          <w:bCs/>
          <w:sz w:val="20"/>
          <w:szCs w:val="18"/>
        </w:rPr>
        <w:t>IL DIRIGENTE SCOLASTICO</w:t>
      </w:r>
    </w:p>
    <w:p w:rsidR="001B3EC6" w:rsidRPr="00A54E14" w:rsidRDefault="001B3EC6" w:rsidP="001B3EC6">
      <w:pPr>
        <w:jc w:val="center"/>
        <w:rPr>
          <w:b/>
          <w:bCs/>
          <w:sz w:val="20"/>
          <w:szCs w:val="18"/>
        </w:rPr>
      </w:pPr>
      <w:r w:rsidRPr="00A54E14">
        <w:rPr>
          <w:b/>
          <w:bCs/>
          <w:sz w:val="20"/>
          <w:szCs w:val="18"/>
        </w:rPr>
        <w:t>Prof. Carmelo Ciringione</w:t>
      </w:r>
    </w:p>
    <w:p w:rsidR="001B3EC6" w:rsidRPr="00A54E14" w:rsidRDefault="001B3EC6" w:rsidP="001B3EC6">
      <w:pPr>
        <w:jc w:val="center"/>
        <w:rPr>
          <w:sz w:val="14"/>
          <w:szCs w:val="12"/>
        </w:rPr>
      </w:pPr>
      <w:r w:rsidRPr="00A54E14">
        <w:rPr>
          <w:sz w:val="14"/>
          <w:szCs w:val="12"/>
        </w:rPr>
        <w:t>Documento Informatico firmato digitalmente</w:t>
      </w:r>
    </w:p>
    <w:p w:rsidR="001B3EC6" w:rsidRPr="00A54E14" w:rsidRDefault="001B3EC6" w:rsidP="001B3EC6">
      <w:pPr>
        <w:jc w:val="center"/>
        <w:rPr>
          <w:sz w:val="14"/>
          <w:szCs w:val="12"/>
        </w:rPr>
      </w:pPr>
      <w:r w:rsidRPr="00A54E14">
        <w:rPr>
          <w:sz w:val="14"/>
          <w:szCs w:val="12"/>
        </w:rPr>
        <w:t>ai Sensi del D.Lgs 82/2005 s.m.i. e norme collegate,</w:t>
      </w:r>
    </w:p>
    <w:p w:rsidR="001B3EC6" w:rsidRPr="006378BD" w:rsidRDefault="001B3EC6" w:rsidP="001B3EC6">
      <w:pPr>
        <w:jc w:val="center"/>
      </w:pPr>
      <w:r w:rsidRPr="00A54E14">
        <w:rPr>
          <w:sz w:val="14"/>
          <w:szCs w:val="12"/>
        </w:rPr>
        <w:t>il quale sostituisce il documento cartaceo e la firma autografa.</w:t>
      </w:r>
    </w:p>
    <w:p w:rsidR="001B3EC6" w:rsidRPr="006378BD" w:rsidRDefault="001B3EC6">
      <w:pPr>
        <w:jc w:val="center"/>
      </w:pPr>
    </w:p>
    <w:sectPr w:rsidR="001B3EC6" w:rsidRPr="006378BD" w:rsidSect="00080BB0">
      <w:headerReference w:type="default" r:id="rId6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5C6" w:rsidRDefault="005335C6" w:rsidP="00080BB0">
      <w:r>
        <w:separator/>
      </w:r>
    </w:p>
  </w:endnote>
  <w:endnote w:type="continuationSeparator" w:id="0">
    <w:p w:rsidR="005335C6" w:rsidRDefault="005335C6" w:rsidP="0008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5C6" w:rsidRDefault="005335C6" w:rsidP="00080BB0">
      <w:r>
        <w:separator/>
      </w:r>
    </w:p>
  </w:footnote>
  <w:footnote w:type="continuationSeparator" w:id="0">
    <w:p w:rsidR="005335C6" w:rsidRDefault="005335C6" w:rsidP="0008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625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3"/>
      <w:gridCol w:w="1925"/>
      <w:gridCol w:w="1926"/>
      <w:gridCol w:w="1926"/>
      <w:gridCol w:w="2925"/>
    </w:tblGrid>
    <w:tr w:rsidR="00080BB0" w:rsidTr="00BD620B">
      <w:tc>
        <w:tcPr>
          <w:tcW w:w="2923" w:type="dxa"/>
        </w:tcPr>
        <w:p w:rsidR="00080BB0" w:rsidRDefault="00080BB0" w:rsidP="00080BB0">
          <w:pPr>
            <w:jc w:val="center"/>
            <w:rPr>
              <w:rFonts w:ascii="Arial Black" w:hAnsi="Arial Black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3D01C5F" wp14:editId="74AA6921">
                <wp:extent cx="1155700" cy="692150"/>
                <wp:effectExtent l="0" t="0" r="0" b="0"/>
                <wp:docPr id="327" name="Immagine2" descr="Immagine che contiene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7" name="Immagine2" descr="Immagine che contiene cerchio&#10;&#10;Descrizione generata automaticamente"/>
                        <pic:cNvPic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SMDATA_16_Ad2/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CAAAAAAAAAAAAAAAAAAAAAAAAAAAAAAAAAAAAHAcAAEIE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6921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5" w:type="dxa"/>
        </w:tcPr>
        <w:p w:rsidR="00080BB0" w:rsidRDefault="00080BB0" w:rsidP="00080BB0">
          <w:pPr>
            <w:jc w:val="center"/>
            <w:rPr>
              <w:rFonts w:ascii="Arial Black" w:hAnsi="Arial Black"/>
              <w:sz w:val="32"/>
              <w:szCs w:val="32"/>
            </w:rPr>
          </w:pPr>
          <w:r w:rsidRPr="00143FA6">
            <w:rPr>
              <w:noProof/>
              <w:szCs w:val="24"/>
            </w:rPr>
            <w:drawing>
              <wp:inline distT="0" distB="0" distL="0" distR="0" wp14:anchorId="72834EC7" wp14:editId="05DABC2C">
                <wp:extent cx="623285" cy="772053"/>
                <wp:effectExtent l="0" t="0" r="5715" b="9525"/>
                <wp:docPr id="328" name="Immagine 328" descr="Immagine che contiene clipart, disegno, illustrazione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8" name="Immagine 328" descr="Immagine che contiene clipart, disegno, illustrazione, Elementi grafici&#10;&#10;Descrizione generata automaticamente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514" cy="795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6" w:type="dxa"/>
        </w:tcPr>
        <w:p w:rsidR="00080BB0" w:rsidRDefault="00080BB0" w:rsidP="00080BB0">
          <w:pPr>
            <w:jc w:val="center"/>
            <w:rPr>
              <w:rFonts w:ascii="Arial Black" w:hAnsi="Arial Black"/>
              <w:sz w:val="32"/>
              <w:szCs w:val="32"/>
            </w:rPr>
          </w:pPr>
          <w:r w:rsidRPr="00407135">
            <w:rPr>
              <w:noProof/>
              <w:szCs w:val="24"/>
            </w:rPr>
            <w:drawing>
              <wp:inline distT="0" distB="0" distL="0" distR="0" wp14:anchorId="606303A3" wp14:editId="5C180F24">
                <wp:extent cx="671804" cy="764526"/>
                <wp:effectExtent l="0" t="0" r="0" b="0"/>
                <wp:docPr id="329" name="Immagine 329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9" name="Immagine 329" descr="Immagine che contiene arte, emblema, simbolo, cerchio&#10;&#10;Descrizione generata automaticamente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420" cy="782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6" w:type="dxa"/>
        </w:tcPr>
        <w:p w:rsidR="00080BB0" w:rsidRDefault="00080BB0" w:rsidP="00080BB0">
          <w:pPr>
            <w:jc w:val="center"/>
            <w:rPr>
              <w:rFonts w:ascii="Arial Black" w:hAnsi="Arial Black"/>
              <w:sz w:val="32"/>
              <w:szCs w:val="32"/>
            </w:rPr>
          </w:pPr>
          <w:r w:rsidRPr="00143FA6">
            <w:rPr>
              <w:noProof/>
              <w:szCs w:val="24"/>
            </w:rPr>
            <w:drawing>
              <wp:inline distT="0" distB="0" distL="0" distR="0" wp14:anchorId="0864FF3B" wp14:editId="3377D190">
                <wp:extent cx="503853" cy="776698"/>
                <wp:effectExtent l="0" t="0" r="0" b="4445"/>
                <wp:docPr id="330" name="Immagine 330" descr="Immagine che contiene cresta, arte, corona, cartone anima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0" name="Immagine 330" descr="Immagine che contiene cresta, arte, corona, cartone animato&#10;&#10;Descrizione generata automaticamente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907" cy="8214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5" w:type="dxa"/>
        </w:tcPr>
        <w:p w:rsidR="00080BB0" w:rsidRDefault="00080BB0" w:rsidP="00080BB0">
          <w:pPr>
            <w:jc w:val="center"/>
            <w:rPr>
              <w:rFonts w:ascii="Arial Black" w:hAnsi="Arial Black"/>
              <w:sz w:val="32"/>
              <w:szCs w:val="32"/>
            </w:rPr>
          </w:pPr>
          <w:r w:rsidRPr="00143FA6">
            <w:rPr>
              <w:noProof/>
              <w:szCs w:val="24"/>
            </w:rPr>
            <w:drawing>
              <wp:inline distT="0" distB="0" distL="0" distR="0" wp14:anchorId="0C2AFF89" wp14:editId="5A41055A">
                <wp:extent cx="1138335" cy="758890"/>
                <wp:effectExtent l="0" t="0" r="5080" b="3175"/>
                <wp:docPr id="331" name="Immagine 331" descr="Immagine che contiene stella, bandiera, Blu elettrico, Blu intens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" name="Immagine 331" descr="Immagine che contiene stella, bandiera, Blu elettrico, Blu intenso&#10;&#10;Descrizione generata automaticamente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370" cy="78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80BB0" w:rsidRDefault="00080BB0" w:rsidP="00080BB0">
    <w:pPr>
      <w:pStyle w:val="Intestazione"/>
      <w:jc w:val="center"/>
      <w:rPr>
        <w:b/>
        <w:bCs/>
        <w:sz w:val="28"/>
        <w:szCs w:val="24"/>
      </w:rPr>
    </w:pPr>
    <w:r w:rsidRPr="00080BB0">
      <w:rPr>
        <w:b/>
        <w:bCs/>
        <w:sz w:val="28"/>
        <w:szCs w:val="24"/>
      </w:rPr>
      <w:t>ISTITUTO TECNICO DEL SETTORE TECNOLOGICO</w:t>
    </w:r>
  </w:p>
  <w:p w:rsidR="00080BB0" w:rsidRPr="00080BB0" w:rsidRDefault="00080BB0" w:rsidP="00080BB0">
    <w:pPr>
      <w:pStyle w:val="Intestazione"/>
      <w:jc w:val="center"/>
      <w:rPr>
        <w:b/>
        <w:bCs/>
        <w:sz w:val="28"/>
        <w:szCs w:val="24"/>
      </w:rPr>
    </w:pPr>
    <w:r w:rsidRPr="00080BB0">
      <w:rPr>
        <w:b/>
        <w:bCs/>
        <w:sz w:val="28"/>
        <w:szCs w:val="24"/>
      </w:rPr>
      <w:t>“VITTORIO EMANUELE III”</w:t>
    </w:r>
  </w:p>
  <w:p w:rsidR="00080BB0" w:rsidRPr="00080BB0" w:rsidRDefault="00080BB0" w:rsidP="00080BB0">
    <w:pPr>
      <w:pStyle w:val="Intestazione"/>
      <w:jc w:val="center"/>
      <w:rPr>
        <w:sz w:val="18"/>
        <w:szCs w:val="16"/>
      </w:rPr>
    </w:pPr>
    <w:r w:rsidRPr="00080BB0">
      <w:rPr>
        <w:sz w:val="18"/>
        <w:szCs w:val="16"/>
      </w:rPr>
      <w:t>Via Duca della Verdura, 48 – 90143 Palermo</w:t>
    </w:r>
  </w:p>
  <w:p w:rsidR="00080BB0" w:rsidRPr="00080BB0" w:rsidRDefault="00080BB0" w:rsidP="00080BB0">
    <w:pPr>
      <w:pStyle w:val="Intestazione"/>
      <w:jc w:val="center"/>
      <w:rPr>
        <w:sz w:val="18"/>
        <w:szCs w:val="16"/>
      </w:rPr>
    </w:pPr>
    <w:r w:rsidRPr="00080BB0">
      <w:rPr>
        <w:sz w:val="18"/>
        <w:szCs w:val="16"/>
      </w:rPr>
      <w:t>Telefono: 091 343973 - Codice Fiscale: 80017700826 - Codice Meccanografico: PATF030009</w:t>
    </w:r>
  </w:p>
  <w:p w:rsidR="00080BB0" w:rsidRDefault="00080BB0" w:rsidP="00080BB0">
    <w:pPr>
      <w:pStyle w:val="Intestazione"/>
      <w:pBdr>
        <w:bottom w:val="single" w:sz="12" w:space="1" w:color="auto"/>
      </w:pBdr>
      <w:jc w:val="center"/>
      <w:rPr>
        <w:sz w:val="18"/>
        <w:szCs w:val="16"/>
      </w:rPr>
    </w:pPr>
    <w:r w:rsidRPr="00080BB0">
      <w:rPr>
        <w:sz w:val="18"/>
        <w:szCs w:val="16"/>
      </w:rPr>
      <w:t xml:space="preserve">e-mail: </w:t>
    </w:r>
    <w:hyperlink r:id="rId6" w:history="1">
      <w:r w:rsidRPr="00DC13B4">
        <w:rPr>
          <w:rStyle w:val="Collegamentoipertestuale"/>
          <w:sz w:val="18"/>
          <w:szCs w:val="16"/>
        </w:rPr>
        <w:t>patf030009@istruzione.it</w:t>
      </w:r>
    </w:hyperlink>
    <w:r>
      <w:rPr>
        <w:sz w:val="18"/>
        <w:szCs w:val="16"/>
      </w:rPr>
      <w:t xml:space="preserve"> </w:t>
    </w:r>
    <w:r w:rsidRPr="00080BB0">
      <w:rPr>
        <w:sz w:val="18"/>
        <w:szCs w:val="16"/>
      </w:rPr>
      <w:t xml:space="preserve">- </w:t>
    </w:r>
    <w:hyperlink r:id="rId7" w:history="1">
      <w:r w:rsidRPr="00DC13B4">
        <w:rPr>
          <w:rStyle w:val="Collegamentoipertestuale"/>
          <w:sz w:val="18"/>
          <w:szCs w:val="16"/>
        </w:rPr>
        <w:t>patf030009@pec.istruzione.it</w:t>
      </w:r>
    </w:hyperlink>
  </w:p>
  <w:p w:rsidR="00A84623" w:rsidRDefault="00A84623" w:rsidP="00080BB0">
    <w:pPr>
      <w:pStyle w:val="Intestazione"/>
      <w:pBdr>
        <w:bottom w:val="single" w:sz="12" w:space="1" w:color="auto"/>
      </w:pBdr>
      <w:jc w:val="center"/>
      <w:rPr>
        <w:sz w:val="18"/>
        <w:szCs w:val="16"/>
      </w:rPr>
    </w:pPr>
  </w:p>
  <w:p w:rsidR="00080BB0" w:rsidRPr="00080BB0" w:rsidRDefault="00080BB0" w:rsidP="00080BB0">
    <w:pPr>
      <w:pStyle w:val="Intestazione"/>
      <w:jc w:val="center"/>
      <w:rPr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C6"/>
    <w:rsid w:val="00080BB0"/>
    <w:rsid w:val="000909B3"/>
    <w:rsid w:val="000B5EAA"/>
    <w:rsid w:val="001745E3"/>
    <w:rsid w:val="00177560"/>
    <w:rsid w:val="001B3EC6"/>
    <w:rsid w:val="00272C93"/>
    <w:rsid w:val="003E17F0"/>
    <w:rsid w:val="005335C6"/>
    <w:rsid w:val="006378BD"/>
    <w:rsid w:val="00883246"/>
    <w:rsid w:val="008863ED"/>
    <w:rsid w:val="00A54E14"/>
    <w:rsid w:val="00A739FF"/>
    <w:rsid w:val="00A84623"/>
    <w:rsid w:val="00E53AB6"/>
    <w:rsid w:val="00F61822"/>
    <w:rsid w:val="00F9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8033"/>
  <w15:chartTrackingRefBased/>
  <w15:docId w15:val="{06B5DF5B-79DC-46A9-BD90-3F5A5E1A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9FF"/>
    <w:pPr>
      <w:spacing w:after="0" w:line="120" w:lineRule="atLeast"/>
      <w:jc w:val="both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3246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0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0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0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0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09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09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09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09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3246"/>
    <w:rPr>
      <w:rFonts w:ascii="Arial" w:eastAsiaTheme="majorEastAsia" w:hAnsi="Arial" w:cstheme="majorBidi"/>
      <w:b/>
      <w:sz w:val="24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0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0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09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09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09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09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09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09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1822"/>
    <w:pPr>
      <w:spacing w:after="80"/>
      <w:contextualSpacing/>
      <w:jc w:val="center"/>
    </w:pPr>
    <w:rPr>
      <w:rFonts w:eastAsiaTheme="majorEastAsia" w:cstheme="majorBidi"/>
      <w:color w:val="0F9ED5" w:themeColor="accent4"/>
      <w:spacing w:val="-10"/>
      <w:kern w:val="28"/>
      <w:sz w:val="40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1822"/>
    <w:rPr>
      <w:rFonts w:ascii="Arial" w:eastAsiaTheme="majorEastAsia" w:hAnsi="Arial" w:cstheme="majorBidi"/>
      <w:color w:val="0F9ED5" w:themeColor="accent4"/>
      <w:spacing w:val="-10"/>
      <w:kern w:val="28"/>
      <w:sz w:val="40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0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0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0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09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09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09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0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09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09B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80B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BB0"/>
  </w:style>
  <w:style w:type="paragraph" w:styleId="Pidipagina">
    <w:name w:val="footer"/>
    <w:basedOn w:val="Normale"/>
    <w:link w:val="PidipaginaCarattere"/>
    <w:uiPriority w:val="99"/>
    <w:unhideWhenUsed/>
    <w:rsid w:val="00080B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BB0"/>
  </w:style>
  <w:style w:type="table" w:styleId="Grigliatabella">
    <w:name w:val="Table Grid"/>
    <w:basedOn w:val="Tabellanormale"/>
    <w:rsid w:val="00080BB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80BB0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0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patf030009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atf030009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1OAysC6Q_HQxfqDEnz7-o3qFtxaJkYy_h\Vicepresidenza\ITST%20Vittorio%20Emanuele%20III%20-%20Modello%20documento%20con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ITST Vittorio Emanuele III - Modello documento con intestazione.dotx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impastato.sa</dc:creator>
  <cp:keywords/>
  <dc:description/>
  <cp:lastModifiedBy>impastato.sa</cp:lastModifiedBy>
  <cp:revision>1</cp:revision>
  <dcterms:created xsi:type="dcterms:W3CDTF">2024-10-10T10:08:00Z</dcterms:created>
  <dcterms:modified xsi:type="dcterms:W3CDTF">2024-10-10T10:10:00Z</dcterms:modified>
</cp:coreProperties>
</file>